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81" w:rsidRPr="00C03796" w:rsidRDefault="000E0081" w:rsidP="000E0081">
      <w:pPr>
        <w:spacing w:after="0"/>
        <w:jc w:val="center"/>
        <w:rPr>
          <w:rFonts w:ascii="Times New Roman" w:hAnsi="Times New Roman"/>
          <w:b/>
          <w:sz w:val="20"/>
          <w:szCs w:val="20"/>
          <w:lang w:val="tt-RU"/>
        </w:rPr>
      </w:pPr>
      <w:bookmarkStart w:id="0" w:name="_GoBack"/>
      <w:bookmarkEnd w:id="0"/>
      <w:r w:rsidRPr="00C03796">
        <w:rPr>
          <w:rFonts w:ascii="Times New Roman" w:hAnsi="Times New Roman"/>
          <w:b/>
          <w:sz w:val="20"/>
          <w:szCs w:val="20"/>
          <w:lang w:val="tt-RU"/>
        </w:rPr>
        <w:t>В</w:t>
      </w:r>
      <w:proofErr w:type="spellStart"/>
      <w:r w:rsidRPr="00C03796">
        <w:rPr>
          <w:rFonts w:ascii="Times New Roman" w:hAnsi="Times New Roman"/>
          <w:b/>
          <w:sz w:val="20"/>
          <w:szCs w:val="20"/>
        </w:rPr>
        <w:t>ыездны</w:t>
      </w:r>
      <w:proofErr w:type="spellEnd"/>
      <w:r w:rsidRPr="00C03796">
        <w:rPr>
          <w:rFonts w:ascii="Times New Roman" w:hAnsi="Times New Roman"/>
          <w:b/>
          <w:sz w:val="20"/>
          <w:szCs w:val="20"/>
          <w:lang w:val="tt-RU"/>
        </w:rPr>
        <w:t>е</w:t>
      </w:r>
      <w:r w:rsidRPr="00C03796">
        <w:rPr>
          <w:rFonts w:ascii="Times New Roman" w:hAnsi="Times New Roman"/>
          <w:b/>
          <w:sz w:val="20"/>
          <w:szCs w:val="20"/>
        </w:rPr>
        <w:t xml:space="preserve"> концерт</w:t>
      </w:r>
      <w:r w:rsidRPr="00C03796">
        <w:rPr>
          <w:rFonts w:ascii="Times New Roman" w:hAnsi="Times New Roman"/>
          <w:b/>
          <w:sz w:val="20"/>
          <w:szCs w:val="20"/>
          <w:lang w:val="tt-RU"/>
        </w:rPr>
        <w:t>ы</w:t>
      </w:r>
      <w:r w:rsidRPr="00C03796">
        <w:rPr>
          <w:rFonts w:ascii="Times New Roman" w:hAnsi="Times New Roman"/>
          <w:b/>
          <w:sz w:val="20"/>
          <w:szCs w:val="20"/>
        </w:rPr>
        <w:t xml:space="preserve"> профессиональных творческих коллективов </w:t>
      </w:r>
    </w:p>
    <w:p w:rsidR="000E0081" w:rsidRPr="00C03796" w:rsidRDefault="000E0081" w:rsidP="000E0081">
      <w:pPr>
        <w:spacing w:after="0"/>
        <w:jc w:val="center"/>
        <w:rPr>
          <w:rFonts w:ascii="Times New Roman" w:hAnsi="Times New Roman"/>
          <w:b/>
          <w:sz w:val="20"/>
          <w:szCs w:val="20"/>
          <w:lang w:val="tt-RU"/>
        </w:rPr>
      </w:pPr>
      <w:r w:rsidRPr="00C03796">
        <w:rPr>
          <w:rFonts w:ascii="Times New Roman" w:hAnsi="Times New Roman"/>
          <w:b/>
          <w:sz w:val="20"/>
          <w:szCs w:val="20"/>
        </w:rPr>
        <w:t>в муниципальн</w:t>
      </w:r>
      <w:r w:rsidR="00C03796" w:rsidRPr="00C03796">
        <w:rPr>
          <w:rFonts w:ascii="Times New Roman" w:hAnsi="Times New Roman"/>
          <w:b/>
          <w:sz w:val="20"/>
          <w:szCs w:val="20"/>
        </w:rPr>
        <w:t>ых районах Республики Татарстан</w:t>
      </w:r>
    </w:p>
    <w:p w:rsidR="00B07316" w:rsidRDefault="000E0081" w:rsidP="000E0081">
      <w:pPr>
        <w:spacing w:after="0"/>
        <w:jc w:val="center"/>
        <w:rPr>
          <w:rFonts w:ascii="Times New Roman" w:hAnsi="Times New Roman"/>
          <w:b/>
          <w:sz w:val="20"/>
          <w:szCs w:val="20"/>
          <w:lang w:val="tt-RU"/>
        </w:rPr>
      </w:pPr>
      <w:r w:rsidRPr="00C03796">
        <w:rPr>
          <w:rFonts w:ascii="Times New Roman" w:hAnsi="Times New Roman"/>
          <w:b/>
          <w:sz w:val="20"/>
          <w:szCs w:val="20"/>
          <w:lang w:val="tt-RU"/>
        </w:rPr>
        <w:t>в период май-июнь 2014 г</w:t>
      </w:r>
      <w:r w:rsidR="00C03796">
        <w:rPr>
          <w:rFonts w:ascii="Times New Roman" w:hAnsi="Times New Roman"/>
          <w:b/>
          <w:sz w:val="20"/>
          <w:szCs w:val="20"/>
          <w:lang w:val="tt-RU"/>
        </w:rPr>
        <w:t>.</w:t>
      </w:r>
    </w:p>
    <w:p w:rsidR="00C03796" w:rsidRPr="00C03796" w:rsidRDefault="00C03796" w:rsidP="000E0081">
      <w:pPr>
        <w:spacing w:after="0"/>
        <w:jc w:val="center"/>
        <w:rPr>
          <w:rFonts w:ascii="Times New Roman" w:hAnsi="Times New Roman"/>
          <w:b/>
          <w:sz w:val="20"/>
          <w:szCs w:val="20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598"/>
        <w:gridCol w:w="4037"/>
      </w:tblGrid>
      <w:tr w:rsidR="00AB6DFB" w:rsidRPr="00C03796" w:rsidTr="00B87234">
        <w:tc>
          <w:tcPr>
            <w:tcW w:w="817" w:type="dxa"/>
            <w:shd w:val="clear" w:color="auto" w:fill="auto"/>
          </w:tcPr>
          <w:p w:rsidR="00B07316" w:rsidRPr="00C03796" w:rsidRDefault="00B07316" w:rsidP="00792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79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0379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C0379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B07316" w:rsidRPr="00C03796" w:rsidRDefault="00B07316" w:rsidP="00792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796">
              <w:rPr>
                <w:rFonts w:ascii="Times New Roman" w:hAnsi="Times New Roman"/>
                <w:b/>
                <w:sz w:val="20"/>
                <w:szCs w:val="20"/>
              </w:rPr>
              <w:t>Наименование коллектива</w:t>
            </w:r>
          </w:p>
        </w:tc>
        <w:tc>
          <w:tcPr>
            <w:tcW w:w="1598" w:type="dxa"/>
            <w:shd w:val="clear" w:color="auto" w:fill="auto"/>
          </w:tcPr>
          <w:p w:rsidR="00B07316" w:rsidRPr="00C03796" w:rsidRDefault="00B07316" w:rsidP="00792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796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4037" w:type="dxa"/>
            <w:shd w:val="clear" w:color="auto" w:fill="auto"/>
          </w:tcPr>
          <w:p w:rsidR="00B07316" w:rsidRPr="00C03796" w:rsidRDefault="00B07316" w:rsidP="00792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796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AB6DFB" w:rsidRPr="00C03796" w:rsidTr="00B87234">
        <w:tc>
          <w:tcPr>
            <w:tcW w:w="817" w:type="dxa"/>
            <w:shd w:val="clear" w:color="auto" w:fill="auto"/>
          </w:tcPr>
          <w:p w:rsidR="00B07316" w:rsidRPr="00C03796" w:rsidRDefault="00B07316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ГАУК РТ “Атнинский государственный драматический театр им. Г.Тукая”</w:t>
            </w:r>
          </w:p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11 мая</w:t>
            </w:r>
          </w:p>
        </w:tc>
        <w:tc>
          <w:tcPr>
            <w:tcW w:w="4037" w:type="dxa"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Ютазинский</w:t>
            </w:r>
            <w:proofErr w:type="spellEnd"/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 </w:t>
            </w:r>
          </w:p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  Уруссу</w:t>
            </w:r>
          </w:p>
        </w:tc>
      </w:tr>
      <w:tr w:rsidR="00AB6DFB" w:rsidRPr="00C03796" w:rsidTr="00B87234">
        <w:trPr>
          <w:trHeight w:val="1260"/>
        </w:trPr>
        <w:tc>
          <w:tcPr>
            <w:tcW w:w="817" w:type="dxa"/>
            <w:vMerge w:val="restart"/>
            <w:shd w:val="clear" w:color="auto" w:fill="auto"/>
          </w:tcPr>
          <w:p w:rsidR="00B07316" w:rsidRPr="00C03796" w:rsidRDefault="00B07316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ГБУК РТ </w:t>
            </w:r>
          </w:p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«Государственный фольклорный ансамбль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кряшен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Бермянчек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Май - июнь</w:t>
            </w:r>
          </w:p>
        </w:tc>
        <w:tc>
          <w:tcPr>
            <w:tcW w:w="4037" w:type="dxa"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Буинский район</w:t>
            </w:r>
          </w:p>
          <w:p w:rsidR="00B07316" w:rsidRPr="00C03796" w:rsidRDefault="00B07316" w:rsidP="00B872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Чуракова</w:t>
            </w:r>
            <w:proofErr w:type="spellEnd"/>
          </w:p>
          <w:p w:rsidR="00B07316" w:rsidRPr="00C03796" w:rsidRDefault="00B07316" w:rsidP="00B872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село Мещерякова</w:t>
            </w:r>
          </w:p>
          <w:p w:rsidR="00B07316" w:rsidRPr="00C03796" w:rsidRDefault="00B07316" w:rsidP="00B872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Черки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>-Гришино</w:t>
            </w:r>
          </w:p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DFB" w:rsidRPr="00C03796" w:rsidTr="00B87234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B07316" w:rsidRPr="00C03796" w:rsidRDefault="00B07316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:rsidR="00B07316" w:rsidRPr="00C03796" w:rsidRDefault="00B07316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Камско-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Устьинский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B07316" w:rsidRPr="00C03796" w:rsidRDefault="00B07316" w:rsidP="00B872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село Мордовский Каратай</w:t>
            </w:r>
          </w:p>
          <w:p w:rsidR="00B07316" w:rsidRPr="00C03796" w:rsidRDefault="00B07316" w:rsidP="00B872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село Большое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Мереткозино</w:t>
            </w:r>
            <w:proofErr w:type="spellEnd"/>
          </w:p>
          <w:p w:rsidR="00B07316" w:rsidRPr="00C03796" w:rsidRDefault="00B07316" w:rsidP="00B872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село Большие Кляры</w:t>
            </w:r>
          </w:p>
        </w:tc>
      </w:tr>
      <w:tr w:rsidR="00AB6DFB" w:rsidRPr="00C03796" w:rsidTr="00B87234">
        <w:trPr>
          <w:trHeight w:val="732"/>
        </w:trPr>
        <w:tc>
          <w:tcPr>
            <w:tcW w:w="817" w:type="dxa"/>
            <w:vMerge w:val="restart"/>
            <w:shd w:val="clear" w:color="auto" w:fill="auto"/>
          </w:tcPr>
          <w:p w:rsidR="005A2E01" w:rsidRPr="00C03796" w:rsidRDefault="005A2E01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ГБУК РТ «Государственный Большой концертный зал им. С. Сайдашева»</w:t>
            </w:r>
          </w:p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8 мая </w:t>
            </w:r>
          </w:p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Арский район</w:t>
            </w:r>
          </w:p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село</w:t>
            </w:r>
            <w:r w:rsidR="00B87234" w:rsidRPr="00C03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87234" w:rsidRPr="00C03796">
              <w:rPr>
                <w:rFonts w:ascii="Times New Roman" w:hAnsi="Times New Roman"/>
                <w:sz w:val="20"/>
                <w:szCs w:val="20"/>
              </w:rPr>
              <w:t>Сикертан</w:t>
            </w:r>
            <w:proofErr w:type="spellEnd"/>
          </w:p>
        </w:tc>
      </w:tr>
      <w:tr w:rsidR="00AB6DFB" w:rsidRPr="00C03796" w:rsidTr="00B87234">
        <w:trPr>
          <w:trHeight w:val="558"/>
        </w:trPr>
        <w:tc>
          <w:tcPr>
            <w:tcW w:w="817" w:type="dxa"/>
            <w:vMerge/>
            <w:shd w:val="clear" w:color="auto" w:fill="auto"/>
          </w:tcPr>
          <w:p w:rsidR="005A2E01" w:rsidRPr="00C03796" w:rsidRDefault="005A2E01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28 мая </w:t>
            </w:r>
          </w:p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Заинский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gramStart"/>
            <w:r w:rsidRPr="00C03796">
              <w:rPr>
                <w:rFonts w:ascii="Times New Roman" w:hAnsi="Times New Roman"/>
                <w:sz w:val="20"/>
                <w:szCs w:val="20"/>
              </w:rPr>
              <w:t>Верхние</w:t>
            </w:r>
            <w:proofErr w:type="gram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Пинячи</w:t>
            </w:r>
            <w:proofErr w:type="spellEnd"/>
          </w:p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DFB" w:rsidRPr="00C03796" w:rsidTr="00277F38">
        <w:trPr>
          <w:trHeight w:val="571"/>
        </w:trPr>
        <w:tc>
          <w:tcPr>
            <w:tcW w:w="817" w:type="dxa"/>
            <w:vMerge w:val="restart"/>
            <w:shd w:val="clear" w:color="auto" w:fill="auto"/>
          </w:tcPr>
          <w:p w:rsidR="005A2E01" w:rsidRPr="00C03796" w:rsidRDefault="005A2E01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ГБУ «</w:t>
            </w:r>
            <w:proofErr w:type="gramStart"/>
            <w:r w:rsidRPr="00C03796">
              <w:rPr>
                <w:rFonts w:ascii="Times New Roman" w:hAnsi="Times New Roman"/>
                <w:sz w:val="20"/>
                <w:szCs w:val="20"/>
              </w:rPr>
              <w:t>Казанский</w:t>
            </w:r>
            <w:proofErr w:type="gram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Татарский театр юного зрителя имени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Габдуллы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Кариева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19 мая</w:t>
            </w:r>
          </w:p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Новошешминский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 район</w:t>
            </w:r>
          </w:p>
          <w:p w:rsidR="005A2E01" w:rsidRPr="00C03796" w:rsidRDefault="00CA6EE2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</w:t>
            </w:r>
            <w:r w:rsidR="00277F38" w:rsidRPr="00C03796">
              <w:rPr>
                <w:rFonts w:ascii="Times New Roman" w:hAnsi="Times New Roman"/>
                <w:sz w:val="20"/>
                <w:szCs w:val="20"/>
              </w:rPr>
              <w:t>ело Ак Буре</w:t>
            </w:r>
          </w:p>
        </w:tc>
      </w:tr>
      <w:tr w:rsidR="00AB6DFB" w:rsidRPr="00C03796" w:rsidTr="00B87234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5A2E01" w:rsidRPr="00C03796" w:rsidRDefault="005A2E01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20 мая</w:t>
            </w:r>
          </w:p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:rsidR="005A2E01" w:rsidRPr="00C03796" w:rsidRDefault="005A2E0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Дрожжановский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5A2E01" w:rsidRPr="00C03796" w:rsidRDefault="00CA6EE2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</w:t>
            </w:r>
            <w:r w:rsidR="00277F38" w:rsidRPr="00C03796">
              <w:rPr>
                <w:rFonts w:ascii="Times New Roman" w:hAnsi="Times New Roman"/>
                <w:sz w:val="20"/>
                <w:szCs w:val="20"/>
              </w:rPr>
              <w:t>ело Шланга</w:t>
            </w:r>
          </w:p>
        </w:tc>
      </w:tr>
      <w:tr w:rsidR="00AB6DFB" w:rsidRPr="00C03796" w:rsidTr="00B87234">
        <w:trPr>
          <w:trHeight w:val="555"/>
        </w:trPr>
        <w:tc>
          <w:tcPr>
            <w:tcW w:w="817" w:type="dxa"/>
            <w:vMerge w:val="restart"/>
            <w:shd w:val="clear" w:color="auto" w:fill="auto"/>
          </w:tcPr>
          <w:p w:rsidR="000F2F64" w:rsidRPr="00C03796" w:rsidRDefault="000F2F64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F2F64" w:rsidRPr="00C03796" w:rsidRDefault="000F2F6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Казанский государственный театр кукол «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Экият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F2F64" w:rsidRPr="00C03796" w:rsidRDefault="000F2F6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0F2F64" w:rsidRPr="00C03796" w:rsidRDefault="000F2F6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28 мая</w:t>
            </w:r>
          </w:p>
        </w:tc>
        <w:tc>
          <w:tcPr>
            <w:tcW w:w="4037" w:type="dxa"/>
            <w:shd w:val="clear" w:color="auto" w:fill="auto"/>
          </w:tcPr>
          <w:p w:rsidR="000F2F64" w:rsidRPr="00C03796" w:rsidRDefault="000F2F64" w:rsidP="00B87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Кукморский</w:t>
            </w:r>
            <w:proofErr w:type="spellEnd"/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792B34" w:rsidRPr="00C03796" w:rsidRDefault="000E0081" w:rsidP="00B87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Починок </w:t>
            </w:r>
            <w:proofErr w:type="spellStart"/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Сутер</w:t>
            </w:r>
            <w:proofErr w:type="spellEnd"/>
          </w:p>
          <w:p w:rsidR="000F2F64" w:rsidRPr="00C03796" w:rsidRDefault="000F2F6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DFB" w:rsidRPr="00C03796" w:rsidTr="00792B34">
        <w:trPr>
          <w:trHeight w:val="585"/>
        </w:trPr>
        <w:tc>
          <w:tcPr>
            <w:tcW w:w="817" w:type="dxa"/>
            <w:vMerge/>
            <w:shd w:val="clear" w:color="auto" w:fill="auto"/>
          </w:tcPr>
          <w:p w:rsidR="000F2F64" w:rsidRPr="00C03796" w:rsidRDefault="000F2F64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F2F64" w:rsidRPr="00C03796" w:rsidRDefault="000F2F6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0F2F64" w:rsidRPr="00C03796" w:rsidRDefault="000E008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11 июня</w:t>
            </w:r>
          </w:p>
        </w:tc>
        <w:tc>
          <w:tcPr>
            <w:tcW w:w="4037" w:type="dxa"/>
            <w:shd w:val="clear" w:color="auto" w:fill="auto"/>
          </w:tcPr>
          <w:p w:rsidR="000F2F64" w:rsidRPr="00C03796" w:rsidRDefault="000F2F64" w:rsidP="00B87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C03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0F2F64" w:rsidRPr="00C03796" w:rsidRDefault="00B87234" w:rsidP="00B87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</w:t>
            </w:r>
            <w:r w:rsidR="000F2F64" w:rsidRPr="00C03796">
              <w:rPr>
                <w:rFonts w:ascii="Times New Roman" w:hAnsi="Times New Roman"/>
                <w:sz w:val="20"/>
                <w:szCs w:val="20"/>
              </w:rPr>
              <w:t xml:space="preserve">ело </w:t>
            </w:r>
            <w:proofErr w:type="spellStart"/>
            <w:r w:rsidR="000F2F64" w:rsidRPr="00C03796">
              <w:rPr>
                <w:rFonts w:ascii="Times New Roman" w:hAnsi="Times New Roman"/>
                <w:sz w:val="20"/>
                <w:szCs w:val="20"/>
              </w:rPr>
              <w:t>Богородское</w:t>
            </w:r>
            <w:proofErr w:type="spellEnd"/>
          </w:p>
        </w:tc>
      </w:tr>
      <w:tr w:rsidR="00AB6DFB" w:rsidRPr="00C03796" w:rsidTr="00B87234">
        <w:trPr>
          <w:trHeight w:val="810"/>
        </w:trPr>
        <w:tc>
          <w:tcPr>
            <w:tcW w:w="817" w:type="dxa"/>
            <w:vMerge w:val="restart"/>
            <w:shd w:val="clear" w:color="auto" w:fill="auto"/>
          </w:tcPr>
          <w:p w:rsidR="00B87234" w:rsidRPr="00C03796" w:rsidRDefault="00B87234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87234" w:rsidRPr="00C03796" w:rsidRDefault="00B872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ГБУ «Татарский государственный Академический театр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им.Г.Камала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B87234" w:rsidRPr="00C03796" w:rsidRDefault="000E0081" w:rsidP="000E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26 мая </w:t>
            </w:r>
          </w:p>
        </w:tc>
        <w:tc>
          <w:tcPr>
            <w:tcW w:w="4037" w:type="dxa"/>
            <w:shd w:val="clear" w:color="auto" w:fill="auto"/>
          </w:tcPr>
          <w:p w:rsidR="000E0081" w:rsidRPr="00C03796" w:rsidRDefault="000E0081" w:rsidP="000E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Сабинский район </w:t>
            </w:r>
          </w:p>
          <w:p w:rsidR="00B87234" w:rsidRPr="00C03796" w:rsidRDefault="000E0081" w:rsidP="000E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Измя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B6DFB" w:rsidRPr="00C03796" w:rsidTr="00B87234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B87234" w:rsidRPr="00C03796" w:rsidRDefault="00B87234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87234" w:rsidRPr="00C03796" w:rsidRDefault="00B872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B87234" w:rsidRPr="00C03796" w:rsidRDefault="000E0081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28 мая</w:t>
            </w:r>
          </w:p>
        </w:tc>
        <w:tc>
          <w:tcPr>
            <w:tcW w:w="4037" w:type="dxa"/>
            <w:shd w:val="clear" w:color="auto" w:fill="auto"/>
          </w:tcPr>
          <w:p w:rsidR="000E0081" w:rsidRPr="00C03796" w:rsidRDefault="000E0081" w:rsidP="000E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Арский район</w:t>
            </w:r>
          </w:p>
          <w:p w:rsidR="00B10883" w:rsidRPr="00C03796" w:rsidRDefault="000E0081" w:rsidP="000E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Сикертан</w:t>
            </w:r>
            <w:proofErr w:type="spellEnd"/>
          </w:p>
          <w:p w:rsidR="00B87234" w:rsidRPr="00C03796" w:rsidRDefault="00B872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DFB" w:rsidRPr="00C03796" w:rsidTr="00B87234">
        <w:trPr>
          <w:trHeight w:val="390"/>
        </w:trPr>
        <w:tc>
          <w:tcPr>
            <w:tcW w:w="817" w:type="dxa"/>
            <w:vMerge w:val="restart"/>
            <w:shd w:val="clear" w:color="auto" w:fill="auto"/>
          </w:tcPr>
          <w:p w:rsidR="006272BE" w:rsidRPr="00C03796" w:rsidRDefault="00B87234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B87234" w:rsidRPr="00C03796" w:rsidRDefault="00B87234" w:rsidP="006272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87234" w:rsidRPr="00C03796" w:rsidRDefault="00B872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Государственное автономное образовательное учреждение</w:t>
            </w:r>
          </w:p>
          <w:p w:rsidR="00B87234" w:rsidRPr="00C03796" w:rsidRDefault="00B872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среднего профессионального образования Республики Татарстан</w:t>
            </w:r>
          </w:p>
          <w:p w:rsidR="00B87234" w:rsidRPr="00C03796" w:rsidRDefault="00B872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“Казанское театральное училище” (техникум)</w:t>
            </w:r>
          </w:p>
        </w:tc>
        <w:tc>
          <w:tcPr>
            <w:tcW w:w="1598" w:type="dxa"/>
            <w:shd w:val="clear" w:color="auto" w:fill="auto"/>
          </w:tcPr>
          <w:p w:rsidR="00045934" w:rsidRPr="00C03796" w:rsidRDefault="000459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A40CA2" w:rsidRPr="00C03796" w:rsidRDefault="00A40CA2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15 мая </w:t>
            </w:r>
          </w:p>
          <w:p w:rsidR="00045934" w:rsidRPr="00C03796" w:rsidRDefault="000459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037" w:type="dxa"/>
            <w:shd w:val="clear" w:color="auto" w:fill="auto"/>
          </w:tcPr>
          <w:p w:rsidR="00A40CA2" w:rsidRPr="00C03796" w:rsidRDefault="00A40CA2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Чистопольский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B87234" w:rsidRPr="00C03796" w:rsidRDefault="00A40CA2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Село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Юлдуз</w:t>
            </w:r>
          </w:p>
        </w:tc>
      </w:tr>
      <w:tr w:rsidR="00AB6DFB" w:rsidRPr="00C03796" w:rsidTr="00C03796">
        <w:trPr>
          <w:trHeight w:val="966"/>
        </w:trPr>
        <w:tc>
          <w:tcPr>
            <w:tcW w:w="817" w:type="dxa"/>
            <w:vMerge/>
            <w:shd w:val="clear" w:color="auto" w:fill="auto"/>
          </w:tcPr>
          <w:p w:rsidR="00B87234" w:rsidRPr="00C03796" w:rsidRDefault="00B87234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87234" w:rsidRPr="00C03796" w:rsidRDefault="00B872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598" w:type="dxa"/>
            <w:shd w:val="clear" w:color="auto" w:fill="auto"/>
          </w:tcPr>
          <w:p w:rsidR="00E62CB0" w:rsidRDefault="00E62CB0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A40CA2" w:rsidRPr="00C03796" w:rsidRDefault="00A40CA2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20 мая</w:t>
            </w:r>
          </w:p>
          <w:p w:rsidR="00B87234" w:rsidRPr="00C03796" w:rsidRDefault="00A40CA2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21 мая</w:t>
            </w:r>
          </w:p>
        </w:tc>
        <w:tc>
          <w:tcPr>
            <w:tcW w:w="4037" w:type="dxa"/>
            <w:shd w:val="clear" w:color="auto" w:fill="auto"/>
          </w:tcPr>
          <w:p w:rsidR="00A40CA2" w:rsidRPr="00C03796" w:rsidRDefault="00A40CA2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Алексеевский район</w:t>
            </w:r>
          </w:p>
          <w:p w:rsidR="00A40CA2" w:rsidRPr="00C03796" w:rsidRDefault="00A40CA2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Лебедино</w:t>
            </w:r>
            <w:proofErr w:type="spellEnd"/>
          </w:p>
          <w:p w:rsidR="00A40CA2" w:rsidRPr="00C03796" w:rsidRDefault="00A40CA2" w:rsidP="00A40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село Рамадан</w:t>
            </w:r>
          </w:p>
          <w:p w:rsidR="00792B34" w:rsidRPr="00C03796" w:rsidRDefault="00792B34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  <w:tr w:rsidR="000E0081" w:rsidRPr="00C03796" w:rsidTr="00B87234">
        <w:trPr>
          <w:trHeight w:val="2385"/>
        </w:trPr>
        <w:tc>
          <w:tcPr>
            <w:tcW w:w="817" w:type="dxa"/>
            <w:shd w:val="clear" w:color="auto" w:fill="auto"/>
          </w:tcPr>
          <w:p w:rsidR="000E0081" w:rsidRPr="00C03796" w:rsidRDefault="00C03796" w:rsidP="00792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8423F" w:rsidRPr="00C03796" w:rsidRDefault="0098423F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ГБУК РТ</w:t>
            </w:r>
            <w:r w:rsidR="000E0081" w:rsidRPr="00C037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</w:p>
          <w:p w:rsidR="000E0081" w:rsidRPr="00C03796" w:rsidRDefault="00E8563D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Государственный ансамбл</w:t>
            </w:r>
            <w:r w:rsidRPr="00C03796">
              <w:rPr>
                <w:rFonts w:ascii="Times New Roman" w:hAnsi="Times New Roman"/>
                <w:sz w:val="20"/>
                <w:szCs w:val="20"/>
              </w:rPr>
              <w:t>ь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песни и танц</w:t>
            </w:r>
            <w:r w:rsidR="00B10883"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а Республики Татарстан</w:t>
            </w:r>
          </w:p>
        </w:tc>
        <w:tc>
          <w:tcPr>
            <w:tcW w:w="1598" w:type="dxa"/>
            <w:shd w:val="clear" w:color="auto" w:fill="auto"/>
          </w:tcPr>
          <w:p w:rsidR="000E0081" w:rsidRPr="00C03796" w:rsidRDefault="00B10883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13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мая</w:t>
            </w:r>
          </w:p>
          <w:p w:rsidR="00B10883" w:rsidRPr="00C03796" w:rsidRDefault="00B10883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10883" w:rsidRPr="00C03796" w:rsidRDefault="00B10883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16 мая</w:t>
            </w:r>
          </w:p>
          <w:p w:rsidR="00B10883" w:rsidRPr="00C03796" w:rsidRDefault="00B10883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10883" w:rsidRPr="00C03796" w:rsidRDefault="00B10883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10883" w:rsidRPr="00C03796" w:rsidRDefault="00B10883" w:rsidP="00B87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19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мая</w:t>
            </w:r>
          </w:p>
        </w:tc>
        <w:tc>
          <w:tcPr>
            <w:tcW w:w="4037" w:type="dxa"/>
            <w:shd w:val="clear" w:color="auto" w:fill="auto"/>
          </w:tcPr>
          <w:p w:rsidR="00B10883" w:rsidRPr="00C03796" w:rsidRDefault="00B10883" w:rsidP="00B10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Высокогорский р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айон</w:t>
            </w:r>
            <w:r w:rsidRPr="00C03796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ело</w:t>
            </w:r>
            <w:r w:rsidR="0098423F" w:rsidRPr="00C03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423F" w:rsidRPr="00C03796">
              <w:rPr>
                <w:rFonts w:ascii="Times New Roman" w:hAnsi="Times New Roman"/>
                <w:sz w:val="20"/>
                <w:szCs w:val="20"/>
              </w:rPr>
              <w:t>Дубъязы</w:t>
            </w:r>
            <w:proofErr w:type="spellEnd"/>
          </w:p>
          <w:p w:rsidR="00B10883" w:rsidRPr="00C03796" w:rsidRDefault="00B10883" w:rsidP="00B10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10883" w:rsidRPr="00C03796" w:rsidRDefault="00B10883" w:rsidP="00B10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Рыбно-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С</w:t>
            </w: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лободский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ай</w:t>
            </w:r>
            <w:r w:rsidRPr="00C03796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</w:p>
          <w:p w:rsidR="00B10883" w:rsidRPr="00C03796" w:rsidRDefault="00B10883" w:rsidP="00B10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03796">
              <w:rPr>
                <w:rFonts w:ascii="Times New Roman" w:hAnsi="Times New Roman"/>
                <w:sz w:val="20"/>
                <w:szCs w:val="20"/>
              </w:rPr>
              <w:t>с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ело</w:t>
            </w:r>
            <w:r w:rsidR="0098423F" w:rsidRPr="00C03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423F" w:rsidRPr="00C03796">
              <w:rPr>
                <w:rFonts w:ascii="Times New Roman" w:hAnsi="Times New Roman"/>
                <w:sz w:val="20"/>
                <w:szCs w:val="20"/>
              </w:rPr>
              <w:t>Ямашево</w:t>
            </w:r>
            <w:proofErr w:type="spellEnd"/>
            <w:r w:rsidR="0098423F" w:rsidRPr="00C03796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="0098423F" w:rsidRPr="00C03796">
              <w:rPr>
                <w:rFonts w:ascii="Times New Roman" w:hAnsi="Times New Roman"/>
                <w:sz w:val="20"/>
                <w:szCs w:val="20"/>
              </w:rPr>
              <w:t>Салтан</w:t>
            </w:r>
            <w:proofErr w:type="spellEnd"/>
          </w:p>
          <w:p w:rsidR="00B10883" w:rsidRPr="00C03796" w:rsidRDefault="00B10883" w:rsidP="00B10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0081" w:rsidRPr="00C03796" w:rsidRDefault="00B10883" w:rsidP="00B10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796">
              <w:rPr>
                <w:rFonts w:ascii="Times New Roman" w:hAnsi="Times New Roman"/>
                <w:sz w:val="20"/>
                <w:szCs w:val="20"/>
              </w:rPr>
              <w:t>Мамадышский</w:t>
            </w:r>
            <w:proofErr w:type="spellEnd"/>
            <w:r w:rsidRPr="00C03796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ай</w:t>
            </w:r>
            <w:r w:rsidRPr="00C03796">
              <w:rPr>
                <w:rFonts w:ascii="Times New Roman" w:hAnsi="Times New Roman"/>
                <w:sz w:val="20"/>
                <w:szCs w:val="20"/>
              </w:rPr>
              <w:t>он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,</w:t>
            </w:r>
            <w:r w:rsidRPr="00C03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796">
              <w:rPr>
                <w:rFonts w:ascii="Times New Roman" w:hAnsi="Times New Roman"/>
                <w:sz w:val="20"/>
                <w:szCs w:val="20"/>
                <w:lang w:val="tt-RU"/>
              </w:rPr>
              <w:t>д</w:t>
            </w:r>
            <w:r w:rsidR="0098423F" w:rsidRPr="00C03796">
              <w:rPr>
                <w:rFonts w:ascii="Times New Roman" w:hAnsi="Times New Roman"/>
                <w:sz w:val="20"/>
                <w:szCs w:val="20"/>
              </w:rPr>
              <w:t>ер. Сен</w:t>
            </w:r>
          </w:p>
        </w:tc>
      </w:tr>
    </w:tbl>
    <w:p w:rsidR="00B07316" w:rsidRPr="00C03796" w:rsidRDefault="00B07316">
      <w:pPr>
        <w:rPr>
          <w:rFonts w:ascii="Times New Roman" w:hAnsi="Times New Roman"/>
          <w:sz w:val="20"/>
          <w:szCs w:val="20"/>
          <w:lang w:val="tt-RU"/>
        </w:rPr>
      </w:pPr>
    </w:p>
    <w:sectPr w:rsidR="00B07316" w:rsidRPr="00C0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43D9"/>
    <w:multiLevelType w:val="hybridMultilevel"/>
    <w:tmpl w:val="F6D0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E272D"/>
    <w:multiLevelType w:val="hybridMultilevel"/>
    <w:tmpl w:val="3FEEE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38"/>
    <w:rsid w:val="00045934"/>
    <w:rsid w:val="000A4E5E"/>
    <w:rsid w:val="000E0081"/>
    <w:rsid w:val="000F2F64"/>
    <w:rsid w:val="00277F38"/>
    <w:rsid w:val="003D2E24"/>
    <w:rsid w:val="005A2E01"/>
    <w:rsid w:val="006272BE"/>
    <w:rsid w:val="00792B34"/>
    <w:rsid w:val="00864EB2"/>
    <w:rsid w:val="0098423F"/>
    <w:rsid w:val="009B3E1F"/>
    <w:rsid w:val="00A40CA2"/>
    <w:rsid w:val="00AB6DFB"/>
    <w:rsid w:val="00B07316"/>
    <w:rsid w:val="00B10883"/>
    <w:rsid w:val="00B87234"/>
    <w:rsid w:val="00C03796"/>
    <w:rsid w:val="00CA6EE2"/>
    <w:rsid w:val="00E62CB0"/>
    <w:rsid w:val="00E8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zel.kuteeva\Desktop\&#1058;&#1059;&#1056;&#1053;&#1045;\&#1090;&#1091;&#1088;&#1085;&#1077;%20&#1076;&#1086;&#1082;&#1091;&#1084;&#1077;&#1085;&#1090;&#1099;\&#1055;&#1088;&#1080;&#1083;&#1086;&#1078;&#1077;&#1085;&#1080;&#1077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1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Р. Кутеева</dc:creator>
  <cp:lastModifiedBy>Рузиля Р. Мухаметова</cp:lastModifiedBy>
  <cp:revision>2</cp:revision>
  <cp:lastPrinted>2014-05-05T05:16:00Z</cp:lastPrinted>
  <dcterms:created xsi:type="dcterms:W3CDTF">2014-05-13T06:50:00Z</dcterms:created>
  <dcterms:modified xsi:type="dcterms:W3CDTF">2014-05-13T06:50:00Z</dcterms:modified>
</cp:coreProperties>
</file>